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38989462" w:rsidR="006B558A" w:rsidRPr="00FF1275" w:rsidRDefault="00181B37" w:rsidP="00397386">
            <w:pPr>
              <w:tabs>
                <w:tab w:val="left" w:pos="1536"/>
              </w:tabs>
              <w:bidi/>
              <w:rPr>
                <w:rFonts w:cs="Arial"/>
                <w:b/>
                <w:sz w:val="16"/>
                <w:szCs w:val="16"/>
              </w:rPr>
            </w:pPr>
            <w:r>
              <w:rPr>
                <w:rFonts w:cs="Arial"/>
                <w:b/>
                <w:bCs/>
                <w:sz w:val="16"/>
                <w:szCs w:val="16"/>
                <w:rtl/>
                <w:lang w:eastAsia="ar"/>
              </w:rPr>
              <w:t xml:space="preserve">اسم </w:t>
            </w:r>
            <w:r>
              <w:rPr>
                <w:rFonts w:cs="Arial" w:hint="cs"/>
                <w:b/>
                <w:bCs/>
                <w:sz w:val="16"/>
                <w:szCs w:val="16"/>
                <w:rtl/>
                <w:lang w:eastAsia="ar"/>
              </w:rPr>
              <w:t>المرفق</w:t>
            </w:r>
            <w:r w:rsidR="006B558A">
              <w:rPr>
                <w:rFonts w:cs="Arial"/>
                <w:b/>
                <w:bCs/>
                <w:sz w:val="16"/>
                <w:szCs w:val="16"/>
                <w:rtl/>
                <w:lang w:eastAsia="ar"/>
              </w:rPr>
              <w:t>:</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D1C40">
              <w:rPr>
                <w:rFonts w:cs="Arial"/>
                <w:color w:val="000000"/>
                <w:rtl/>
                <w:lang w:eastAsia="ar"/>
              </w:rPr>
            </w:r>
            <w:r w:rsidR="003D1C40">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6B76" w14:textId="77777777" w:rsidR="003D1C40" w:rsidRDefault="003D1C40">
      <w:r>
        <w:separator/>
      </w:r>
    </w:p>
    <w:p w14:paraId="423C6A2E" w14:textId="77777777" w:rsidR="003D1C40" w:rsidRDefault="003D1C40"/>
  </w:endnote>
  <w:endnote w:type="continuationSeparator" w:id="0">
    <w:p w14:paraId="0FF14162" w14:textId="77777777" w:rsidR="003D1C40" w:rsidRDefault="003D1C40">
      <w:r>
        <w:continuationSeparator/>
      </w:r>
    </w:p>
    <w:p w14:paraId="356600D4" w14:textId="77777777" w:rsidR="003D1C40" w:rsidRDefault="003D1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3D8B" w14:textId="77777777" w:rsidR="00C46F44" w:rsidRDefault="00C46F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8232" w14:textId="6C549F01" w:rsidR="00C46F44" w:rsidRPr="006C1ABD" w:rsidRDefault="00C46F44" w:rsidP="00C46F44">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57E97EEC" wp14:editId="33B70D62">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F96079"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777063224AF947158069CB4831BD79C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EOM-ZO0-TP-000156-AR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B69A770F2AD9493BAA2E17FC9ED67D48"/>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F6BC5C7" w14:textId="5A22F54A" w:rsidR="00C46F44" w:rsidRPr="006C1ABD" w:rsidRDefault="00C46F44" w:rsidP="00C46F44">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148F48D3" w14:textId="77777777" w:rsidR="00C46F44" w:rsidRDefault="00C46F44" w:rsidP="00C46F44">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C46F44" w:rsidRDefault="009210BF" w:rsidP="000B23C2">
    <w:pPr>
      <w:bidi/>
      <w:jc w:val="center"/>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CDA0" w14:textId="77777777" w:rsidR="00C46F44" w:rsidRDefault="00C46F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46447" w14:textId="77777777" w:rsidR="003D1C40" w:rsidRDefault="003D1C40">
      <w:r>
        <w:separator/>
      </w:r>
    </w:p>
    <w:p w14:paraId="4B67D60D" w14:textId="77777777" w:rsidR="003D1C40" w:rsidRDefault="003D1C40"/>
  </w:footnote>
  <w:footnote w:type="continuationSeparator" w:id="0">
    <w:p w14:paraId="2C35269F" w14:textId="77777777" w:rsidR="003D1C40" w:rsidRDefault="003D1C40">
      <w:r>
        <w:continuationSeparator/>
      </w:r>
    </w:p>
    <w:p w14:paraId="0E175FBB" w14:textId="77777777" w:rsidR="003D1C40" w:rsidRDefault="003D1C4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F4EC" w14:textId="77777777" w:rsidR="00C46F44" w:rsidRDefault="00C46F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35513" w14:paraId="55B15A60" w14:textId="77777777" w:rsidTr="00535513">
      <w:trPr>
        <w:trHeight w:val="571"/>
      </w:trPr>
      <w:tc>
        <w:tcPr>
          <w:tcW w:w="6845" w:type="dxa"/>
          <w:vAlign w:val="center"/>
        </w:tcPr>
        <w:p w14:paraId="361EC67C" w14:textId="2D5C178C" w:rsidR="00535513" w:rsidRPr="006A25F8" w:rsidRDefault="00C46F44" w:rsidP="00C46F44">
          <w:pPr>
            <w:pStyle w:val="CPDocTitle"/>
            <w:bidi/>
            <w:ind w:left="974"/>
            <w:rPr>
              <w:kern w:val="32"/>
              <w:sz w:val="24"/>
              <w:szCs w:val="24"/>
              <w:rtl/>
              <w:lang w:val="en-GB"/>
            </w:rPr>
          </w:pPr>
          <w:bookmarkStart w:id="0" w:name="_GoBack"/>
          <w:r>
            <w:rPr>
              <w:rFonts w:hint="cs"/>
              <w:kern w:val="32"/>
              <w:sz w:val="24"/>
              <w:szCs w:val="24"/>
              <w:rtl/>
              <w:lang w:eastAsia="ar"/>
            </w:rPr>
            <w:t xml:space="preserve">        </w:t>
          </w:r>
          <w:r w:rsidR="00181B37" w:rsidRPr="00181B37">
            <w:rPr>
              <w:kern w:val="32"/>
              <w:sz w:val="24"/>
              <w:szCs w:val="24"/>
              <w:rtl/>
              <w:lang w:eastAsia="ar"/>
            </w:rPr>
            <w:t xml:space="preserve">الإجراءات التشغيلية لقائمة تدقيق إجراء الاستجابة للطوارىء لأنظمة سلامة الحياة في </w:t>
          </w:r>
          <w:r w:rsidR="00397386">
            <w:rPr>
              <w:rFonts w:hint="cs"/>
              <w:kern w:val="32"/>
              <w:sz w:val="24"/>
              <w:szCs w:val="24"/>
              <w:rtl/>
              <w:lang w:eastAsia="ar"/>
            </w:rPr>
            <w:t>المكاتب</w:t>
          </w:r>
          <w:bookmarkEnd w:id="0"/>
        </w:p>
      </w:tc>
    </w:tr>
  </w:tbl>
  <w:p w14:paraId="0FE4F66F" w14:textId="7C0537A2" w:rsidR="009210BF" w:rsidRPr="00E67355" w:rsidRDefault="00E67355" w:rsidP="00AC1B11">
    <w:pPr>
      <w:pStyle w:val="Header"/>
      <w:bidi/>
    </w:pPr>
    <w:r>
      <w:rPr>
        <w:noProof/>
        <w:lang w:eastAsia="en-US"/>
      </w:rPr>
      <w:drawing>
        <wp:anchor distT="0" distB="0" distL="114300" distR="114300" simplePos="0" relativeHeight="251658240" behindDoc="0" locked="0" layoutInCell="1" allowOverlap="1" wp14:anchorId="6F344679" wp14:editId="083B308E">
          <wp:simplePos x="0" y="0"/>
          <wp:positionH relativeFrom="column">
            <wp:posOffset>-789191</wp:posOffset>
          </wp:positionH>
          <wp:positionV relativeFrom="paragraph">
            <wp:posOffset>-585470</wp:posOffset>
          </wp:positionV>
          <wp:extent cx="1384814" cy="606107"/>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814" cy="60610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5BD0" w14:textId="77777777" w:rsidR="00C46F44" w:rsidRDefault="00C46F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1B37"/>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A78B8"/>
    <w:rsid w:val="001B141B"/>
    <w:rsid w:val="001B14D6"/>
    <w:rsid w:val="001B1C8B"/>
    <w:rsid w:val="001B1CC6"/>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386"/>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C40"/>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9F4"/>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4E8F"/>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D8C"/>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0EBA"/>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46F44"/>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4F71"/>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35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EF6B61"/>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7063224AF947158069CB4831BD79C6"/>
        <w:category>
          <w:name w:val="General"/>
          <w:gallery w:val="placeholder"/>
        </w:category>
        <w:types>
          <w:type w:val="bbPlcHdr"/>
        </w:types>
        <w:behaviors>
          <w:behavior w:val="content"/>
        </w:behaviors>
        <w:guid w:val="{A6FC9C4E-EB60-43E3-A9AF-624A6D59892A}"/>
      </w:docPartPr>
      <w:docPartBody>
        <w:p w:rsidR="00000000" w:rsidRDefault="007B3431" w:rsidP="007B3431">
          <w:pPr>
            <w:pStyle w:val="777063224AF947158069CB4831BD79C6"/>
          </w:pPr>
          <w:r w:rsidRPr="00D16477">
            <w:rPr>
              <w:rStyle w:val="PlaceholderText"/>
            </w:rPr>
            <w:t>[Subject]</w:t>
          </w:r>
        </w:p>
      </w:docPartBody>
    </w:docPart>
    <w:docPart>
      <w:docPartPr>
        <w:name w:val="B69A770F2AD9493BAA2E17FC9ED67D48"/>
        <w:category>
          <w:name w:val="General"/>
          <w:gallery w:val="placeholder"/>
        </w:category>
        <w:types>
          <w:type w:val="bbPlcHdr"/>
        </w:types>
        <w:behaviors>
          <w:behavior w:val="content"/>
        </w:behaviors>
        <w:guid w:val="{8A2822BC-7C1E-4BF1-A318-512B7C859A25}"/>
      </w:docPartPr>
      <w:docPartBody>
        <w:p w:rsidR="00000000" w:rsidRDefault="007B3431" w:rsidP="007B3431">
          <w:pPr>
            <w:pStyle w:val="B69A770F2AD9493BAA2E17FC9ED67D4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31"/>
    <w:rsid w:val="003A52A4"/>
    <w:rsid w:val="007B3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3431"/>
    <w:rPr>
      <w:color w:val="808080"/>
    </w:rPr>
  </w:style>
  <w:style w:type="paragraph" w:customStyle="1" w:styleId="777063224AF947158069CB4831BD79C6">
    <w:name w:val="777063224AF947158069CB4831BD79C6"/>
    <w:rsid w:val="007B3431"/>
    <w:pPr>
      <w:bidi/>
    </w:pPr>
  </w:style>
  <w:style w:type="paragraph" w:customStyle="1" w:styleId="58BE80DEF70742939F316789AE13FAD9">
    <w:name w:val="58BE80DEF70742939F316789AE13FAD9"/>
    <w:rsid w:val="007B3431"/>
    <w:pPr>
      <w:bidi/>
    </w:pPr>
  </w:style>
  <w:style w:type="paragraph" w:customStyle="1" w:styleId="B69A770F2AD9493BAA2E17FC9ED67D48">
    <w:name w:val="B69A770F2AD9493BAA2E17FC9ED67D48"/>
    <w:rsid w:val="007B343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A7A3A-0074-4C75-9C4B-A9741E47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CF7A2-90CB-40E4-9E22-56F98555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54</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EOM-ZO0-TP-000156-AR Rev 000</dc:subject>
  <dc:creator>Rivamonte, Leonnito (RMP)</dc:creator>
  <cp:keywords>ᅟ</cp:keywords>
  <cp:lastModifiedBy>الاء الزهراني Alaa Alzahrani</cp:lastModifiedBy>
  <cp:revision>102</cp:revision>
  <cp:lastPrinted>2017-10-17T10:11:00Z</cp:lastPrinted>
  <dcterms:created xsi:type="dcterms:W3CDTF">2019-12-16T06:44:00Z</dcterms:created>
  <dcterms:modified xsi:type="dcterms:W3CDTF">2022-02-03T07:47:00Z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